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C2" w:rsidRPr="009F247F" w:rsidRDefault="00FD44C2" w:rsidP="00FB74E6">
      <w:pPr>
        <w:spacing w:after="0" w:line="240" w:lineRule="auto"/>
        <w:jc w:val="right"/>
        <w:rPr>
          <w:i/>
          <w:sz w:val="22"/>
          <w:szCs w:val="22"/>
        </w:rPr>
      </w:pPr>
      <w:r w:rsidRPr="009F247F">
        <w:rPr>
          <w:i/>
          <w:iCs/>
          <w:sz w:val="20"/>
          <w:szCs w:val="20"/>
        </w:rPr>
        <w:t xml:space="preserve">Oświadczenie </w:t>
      </w:r>
      <w:r w:rsidRPr="009F247F">
        <w:rPr>
          <w:rFonts w:ascii="Times New Roman" w:hAnsi="Times New Roman" w:cs="Times New Roman"/>
          <w:i/>
          <w:sz w:val="24"/>
          <w:szCs w:val="24"/>
          <w:lang w:eastAsia="pl-PL"/>
        </w:rPr>
        <w:t>o zrealizowaniu zajęć w trybie zdalnym lub hybrydowym</w:t>
      </w:r>
    </w:p>
    <w:p w:rsidR="00FD44C2" w:rsidRPr="00254916" w:rsidRDefault="00FD44C2" w:rsidP="00FB74E6">
      <w:pPr>
        <w:spacing w:after="0" w:line="240" w:lineRule="auto"/>
        <w:jc w:val="right"/>
        <w:rPr>
          <w:sz w:val="22"/>
          <w:szCs w:val="22"/>
        </w:rPr>
      </w:pPr>
    </w:p>
    <w:p w:rsidR="00FD44C2" w:rsidRPr="00254916" w:rsidRDefault="00FD44C2" w:rsidP="00FB74E6">
      <w:pPr>
        <w:spacing w:after="0" w:line="240" w:lineRule="auto"/>
        <w:jc w:val="right"/>
        <w:rPr>
          <w:sz w:val="22"/>
          <w:szCs w:val="22"/>
        </w:rPr>
      </w:pPr>
      <w:r w:rsidRPr="00254916">
        <w:rPr>
          <w:sz w:val="22"/>
          <w:szCs w:val="22"/>
        </w:rPr>
        <w:t>Łódź, dnia __________________</w:t>
      </w: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>_______________________</w:t>
      </w:r>
    </w:p>
    <w:p w:rsidR="00FD44C2" w:rsidRPr="00254916" w:rsidRDefault="00FD44C2" w:rsidP="00FB74E6">
      <w:pPr>
        <w:spacing w:after="0" w:line="240" w:lineRule="auto"/>
        <w:ind w:firstLine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imię i nazwisko</w:t>
      </w:r>
    </w:p>
    <w:p w:rsidR="00FD44C2" w:rsidRPr="00254916" w:rsidRDefault="00FD44C2" w:rsidP="00FB74E6">
      <w:pPr>
        <w:spacing w:after="0" w:line="240" w:lineRule="auto"/>
        <w:rPr>
          <w:sz w:val="20"/>
          <w:szCs w:val="20"/>
        </w:rPr>
      </w:pPr>
    </w:p>
    <w:p w:rsidR="00FD44C2" w:rsidRPr="00254916" w:rsidRDefault="00FD44C2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>_______________________</w:t>
      </w:r>
    </w:p>
    <w:p w:rsidR="00FD44C2" w:rsidRPr="00254916" w:rsidRDefault="00FD44C2" w:rsidP="00FB74E6">
      <w:pPr>
        <w:spacing w:after="0" w:line="240" w:lineRule="auto"/>
        <w:ind w:left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 xml:space="preserve">   Wydział</w:t>
      </w:r>
    </w:p>
    <w:p w:rsidR="00FD44C2" w:rsidRPr="00254916" w:rsidRDefault="00FD44C2" w:rsidP="00FB74E6">
      <w:pPr>
        <w:spacing w:after="0" w:line="240" w:lineRule="auto"/>
        <w:rPr>
          <w:sz w:val="20"/>
          <w:szCs w:val="20"/>
        </w:rPr>
      </w:pPr>
    </w:p>
    <w:p w:rsidR="00FD44C2" w:rsidRPr="00254916" w:rsidRDefault="00FD44C2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_______________________ </w:t>
      </w:r>
    </w:p>
    <w:p w:rsidR="00FD44C2" w:rsidRPr="00254916" w:rsidRDefault="00FD44C2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    </w:t>
      </w:r>
      <w:r w:rsidRPr="00254916">
        <w:rPr>
          <w:i/>
          <w:iCs/>
          <w:sz w:val="20"/>
          <w:szCs w:val="20"/>
        </w:rPr>
        <w:t xml:space="preserve">      Katedra / Instytut</w:t>
      </w: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Do Jego Magnificencji</w:t>
      </w: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Rektora Akademii Muzycznej</w:t>
      </w: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im. G. i K. Bacewiczów w Łodzi</w:t>
      </w: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</w:p>
    <w:p w:rsidR="00FD44C2" w:rsidRPr="00CE07EF" w:rsidRDefault="00FD44C2" w:rsidP="00FB74E6">
      <w:pPr>
        <w:spacing w:after="0" w:line="240" w:lineRule="auto"/>
        <w:jc w:val="both"/>
        <w:rPr>
          <w:sz w:val="22"/>
          <w:szCs w:val="22"/>
        </w:rPr>
      </w:pPr>
      <w:r w:rsidRPr="00CE07EF">
        <w:rPr>
          <w:sz w:val="22"/>
          <w:szCs w:val="22"/>
          <w:shd w:val="clear" w:color="auto" w:fill="FFFFFF"/>
        </w:rPr>
        <w:t>W celu</w:t>
      </w:r>
      <w:r>
        <w:rPr>
          <w:sz w:val="22"/>
          <w:szCs w:val="22"/>
          <w:shd w:val="clear" w:color="auto" w:fill="FFFFFF"/>
        </w:rPr>
        <w:t xml:space="preserve"> umożliwienia</w:t>
      </w:r>
      <w:r w:rsidRPr="00CE07EF">
        <w:rPr>
          <w:sz w:val="22"/>
          <w:szCs w:val="22"/>
          <w:shd w:val="clear" w:color="auto" w:fill="FFFFFF"/>
        </w:rPr>
        <w:t xml:space="preserve"> kontroli przebiegu i weryfikacji osiągniętych efektów uczenia się oraz jego rejestracji</w:t>
      </w:r>
      <w:r>
        <w:rPr>
          <w:sz w:val="22"/>
          <w:szCs w:val="22"/>
          <w:shd w:val="clear" w:color="auto" w:fill="FFFFFF"/>
        </w:rPr>
        <w:t xml:space="preserve"> niniejszym:</w:t>
      </w:r>
    </w:p>
    <w:p w:rsidR="00FD44C2" w:rsidRPr="00254916" w:rsidRDefault="00FD44C2" w:rsidP="00FB74E6">
      <w:pPr>
        <w:spacing w:after="0" w:line="240" w:lineRule="auto"/>
        <w:rPr>
          <w:sz w:val="22"/>
          <w:szCs w:val="22"/>
        </w:rPr>
      </w:pPr>
    </w:p>
    <w:p w:rsidR="00FD44C2" w:rsidRPr="0098691A" w:rsidRDefault="00FD44C2" w:rsidP="009F247F">
      <w:pPr>
        <w:pStyle w:val="ListParagraph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8691A">
        <w:rPr>
          <w:sz w:val="22"/>
          <w:szCs w:val="22"/>
        </w:rPr>
        <w:t>św</w:t>
      </w:r>
      <w:r>
        <w:rPr>
          <w:sz w:val="22"/>
          <w:szCs w:val="22"/>
        </w:rPr>
        <w:t>iadczam, że w okresie od dnia 1 października</w:t>
      </w:r>
      <w:r w:rsidRPr="0098691A">
        <w:rPr>
          <w:sz w:val="22"/>
          <w:szCs w:val="22"/>
        </w:rPr>
        <w:t xml:space="preserve"> 2020 r. do dnia ……………………….. przeprowadziłem/am w trybie zdalnym </w:t>
      </w:r>
      <w:r>
        <w:rPr>
          <w:sz w:val="22"/>
          <w:szCs w:val="22"/>
        </w:rPr>
        <w:t xml:space="preserve">lub hybrydowym </w:t>
      </w:r>
      <w:r w:rsidRPr="0098691A">
        <w:rPr>
          <w:sz w:val="22"/>
          <w:szCs w:val="22"/>
        </w:rPr>
        <w:t>następujące zajęcia:</w:t>
      </w:r>
    </w:p>
    <w:p w:rsidR="00FD44C2" w:rsidRPr="000F1B4D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644"/>
        <w:gridCol w:w="1061"/>
        <w:gridCol w:w="871"/>
        <w:gridCol w:w="871"/>
        <w:gridCol w:w="889"/>
        <w:gridCol w:w="2622"/>
        <w:gridCol w:w="1840"/>
      </w:tblGrid>
      <w:tr w:rsidR="00FD44C2" w:rsidRPr="00E10E1A" w:rsidTr="00E10E1A">
        <w:tc>
          <w:tcPr>
            <w:tcW w:w="55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</w:t>
            </w:r>
          </w:p>
        </w:tc>
        <w:tc>
          <w:tcPr>
            <w:tcW w:w="89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Sposób udokumentowania</w:t>
            </w:r>
          </w:p>
        </w:tc>
      </w:tr>
      <w:tr w:rsidR="00FD44C2" w:rsidRPr="00E10E1A" w:rsidTr="00E10E1A">
        <w:tc>
          <w:tcPr>
            <w:tcW w:w="55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D44C2" w:rsidRPr="00E10E1A" w:rsidTr="00E10E1A">
        <w:tc>
          <w:tcPr>
            <w:tcW w:w="55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D44C2" w:rsidRPr="000F1B4D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Pr="00254916" w:rsidRDefault="00FD44C2" w:rsidP="00FB74E6">
      <w:pPr>
        <w:spacing w:after="0" w:line="240" w:lineRule="auto"/>
        <w:jc w:val="both"/>
      </w:pPr>
    </w:p>
    <w:p w:rsidR="00FD44C2" w:rsidRPr="0098691A" w:rsidRDefault="00FD44C2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 xml:space="preserve">Jednocześnie wskazuję, że spośród zaplanowanych zajęć nie zostały zrealizowane następujące zajęcia, które planuję przeprowadzić </w:t>
      </w:r>
      <w:r>
        <w:rPr>
          <w:sz w:val="22"/>
          <w:szCs w:val="22"/>
        </w:rPr>
        <w:t>w trybie zdalnym lub hybrydowym</w:t>
      </w:r>
      <w:r w:rsidRPr="0098691A">
        <w:rPr>
          <w:sz w:val="22"/>
          <w:szCs w:val="22"/>
        </w:rPr>
        <w:t xml:space="preserve"> w niżej wskazanych terminach:</w:t>
      </w: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669"/>
        <w:gridCol w:w="1061"/>
        <w:gridCol w:w="873"/>
        <w:gridCol w:w="873"/>
        <w:gridCol w:w="891"/>
        <w:gridCol w:w="2727"/>
        <w:gridCol w:w="1701"/>
      </w:tblGrid>
      <w:tr w:rsidR="00FD44C2" w:rsidRPr="00E10E1A" w:rsidTr="00E10E1A">
        <w:tc>
          <w:tcPr>
            <w:tcW w:w="55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 wg</w:t>
            </w:r>
          </w:p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planu</w:t>
            </w:r>
          </w:p>
        </w:tc>
        <w:tc>
          <w:tcPr>
            <w:tcW w:w="89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 xml:space="preserve">Nowy termin </w:t>
            </w:r>
          </w:p>
        </w:tc>
      </w:tr>
      <w:tr w:rsidR="00FD44C2" w:rsidRPr="00E10E1A" w:rsidTr="00E10E1A">
        <w:tc>
          <w:tcPr>
            <w:tcW w:w="55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D44C2" w:rsidRPr="00E10E1A" w:rsidTr="00E10E1A">
        <w:tc>
          <w:tcPr>
            <w:tcW w:w="55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44C2" w:rsidRPr="00E10E1A" w:rsidRDefault="00FD44C2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Pr="000F1B4D" w:rsidRDefault="00FD44C2" w:rsidP="00FB74E6">
      <w:pPr>
        <w:spacing w:after="0" w:line="240" w:lineRule="auto"/>
        <w:ind w:left="1167"/>
        <w:jc w:val="both"/>
        <w:rPr>
          <w:sz w:val="20"/>
          <w:szCs w:val="20"/>
        </w:rPr>
      </w:pP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</w:p>
    <w:p w:rsidR="00FD44C2" w:rsidRDefault="00FD44C2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FD44C2" w:rsidRPr="00254916" w:rsidRDefault="00FD44C2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>Data i podpis pracownika</w:t>
      </w:r>
    </w:p>
    <w:p w:rsidR="00FD44C2" w:rsidRDefault="00FD44C2" w:rsidP="00FB74E6">
      <w:pPr>
        <w:jc w:val="both"/>
      </w:pPr>
      <w:r>
        <w:t xml:space="preserve"> </w:t>
      </w:r>
    </w:p>
    <w:p w:rsidR="00FD44C2" w:rsidRDefault="00FD44C2" w:rsidP="00FB74E6">
      <w:pPr>
        <w:jc w:val="both"/>
      </w:pPr>
    </w:p>
    <w:p w:rsidR="00FD44C2" w:rsidRPr="00C05F3A" w:rsidRDefault="00FD44C2" w:rsidP="00FB74E6">
      <w:pPr>
        <w:jc w:val="both"/>
      </w:pPr>
    </w:p>
    <w:p w:rsidR="00FD44C2" w:rsidRDefault="00FD44C2">
      <w:bookmarkStart w:id="0" w:name="_GoBack"/>
      <w:bookmarkEnd w:id="0"/>
    </w:p>
    <w:sectPr w:rsidR="00FD44C2" w:rsidSect="00D212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C2" w:rsidRDefault="00FD44C2" w:rsidP="00D21284">
      <w:pPr>
        <w:spacing w:after="0" w:line="240" w:lineRule="auto"/>
      </w:pPr>
      <w:r>
        <w:separator/>
      </w:r>
    </w:p>
  </w:endnote>
  <w:endnote w:type="continuationSeparator" w:id="0">
    <w:p w:rsidR="00FD44C2" w:rsidRDefault="00FD44C2" w:rsidP="00D2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C2" w:rsidRPr="0098691A" w:rsidRDefault="00FD44C2">
    <w:pPr>
      <w:pStyle w:val="Footer"/>
      <w:jc w:val="right"/>
      <w:rPr>
        <w:i/>
        <w:iCs/>
        <w:sz w:val="20"/>
        <w:szCs w:val="20"/>
      </w:rPr>
    </w:pPr>
    <w:r w:rsidRPr="0098691A">
      <w:rPr>
        <w:i/>
        <w:iCs/>
        <w:sz w:val="20"/>
        <w:szCs w:val="20"/>
      </w:rPr>
      <w:t xml:space="preserve">Strona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PAGE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  <w:r w:rsidRPr="0098691A">
      <w:rPr>
        <w:i/>
        <w:iCs/>
        <w:sz w:val="20"/>
        <w:szCs w:val="20"/>
      </w:rPr>
      <w:t xml:space="preserve"> z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NUMPAGES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</w:p>
  <w:p w:rsidR="00FD44C2" w:rsidRDefault="00FD4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C2" w:rsidRDefault="00FD44C2" w:rsidP="00D21284">
      <w:pPr>
        <w:spacing w:after="0" w:line="240" w:lineRule="auto"/>
      </w:pPr>
      <w:r>
        <w:separator/>
      </w:r>
    </w:p>
  </w:footnote>
  <w:footnote w:type="continuationSeparator" w:id="0">
    <w:p w:rsidR="00FD44C2" w:rsidRDefault="00FD44C2" w:rsidP="00D2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8A1"/>
    <w:multiLevelType w:val="hybridMultilevel"/>
    <w:tmpl w:val="B438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E6"/>
    <w:rsid w:val="000F1B4D"/>
    <w:rsid w:val="00216726"/>
    <w:rsid w:val="00254916"/>
    <w:rsid w:val="002A4EFC"/>
    <w:rsid w:val="004016C4"/>
    <w:rsid w:val="00457BE1"/>
    <w:rsid w:val="00690B09"/>
    <w:rsid w:val="006D1CA8"/>
    <w:rsid w:val="00875671"/>
    <w:rsid w:val="009152C0"/>
    <w:rsid w:val="00950FD0"/>
    <w:rsid w:val="0098691A"/>
    <w:rsid w:val="009F247F"/>
    <w:rsid w:val="00AB1AF8"/>
    <w:rsid w:val="00BD2714"/>
    <w:rsid w:val="00C05F3A"/>
    <w:rsid w:val="00C67907"/>
    <w:rsid w:val="00CE07EF"/>
    <w:rsid w:val="00D21284"/>
    <w:rsid w:val="00DF4C8E"/>
    <w:rsid w:val="00E10E1A"/>
    <w:rsid w:val="00EF0468"/>
    <w:rsid w:val="00FB74E6"/>
    <w:rsid w:val="00F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E6"/>
    <w:pPr>
      <w:spacing w:after="160" w:line="259" w:lineRule="auto"/>
    </w:pPr>
    <w:rPr>
      <w:sz w:val="23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4E6"/>
    <w:pPr>
      <w:ind w:left="720"/>
      <w:contextualSpacing/>
    </w:pPr>
  </w:style>
  <w:style w:type="table" w:styleId="TableGrid">
    <w:name w:val="Table Grid"/>
    <w:basedOn w:val="TableNormal"/>
    <w:uiPriority w:val="99"/>
    <w:rsid w:val="00FB7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4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A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164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Komunikatu JM Rektora z dnia 27 marca 2020 r</dc:title>
  <dc:subject/>
  <dc:creator>Magdalena Rytwińska-Rasz</dc:creator>
  <cp:keywords/>
  <dc:description/>
  <cp:lastModifiedBy>Wiech</cp:lastModifiedBy>
  <cp:revision>4</cp:revision>
  <cp:lastPrinted>2020-11-06T11:16:00Z</cp:lastPrinted>
  <dcterms:created xsi:type="dcterms:W3CDTF">2020-11-06T11:16:00Z</dcterms:created>
  <dcterms:modified xsi:type="dcterms:W3CDTF">2020-11-06T11:19:00Z</dcterms:modified>
</cp:coreProperties>
</file>