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A7" w:rsidRDefault="00FD52A7" w:rsidP="009123A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ROZKŁAD ZAJĘĆ</w:t>
      </w:r>
    </w:p>
    <w:p w:rsidR="00FD52A7" w:rsidRDefault="00FD52A7" w:rsidP="009123A5">
      <w:pPr>
        <w:rPr>
          <w:sz w:val="24"/>
        </w:rPr>
      </w:pPr>
      <w:r>
        <w:t>WYDZIAŁ ………………………………………………………………………………</w:t>
      </w:r>
    </w:p>
    <w:p w:rsidR="00FD52A7" w:rsidRDefault="00FD52A7" w:rsidP="009123A5">
      <w:r>
        <w:t>NAZWISKO I IMIĘ ……………………………………………………………………...</w:t>
      </w:r>
    </w:p>
    <w:p w:rsidR="00FD52A7" w:rsidRDefault="00FD52A7" w:rsidP="009123A5">
      <w:r>
        <w:t>STOPIEŃ LUB TYTUŁ NAUKOWY ……………………………………………………</w:t>
      </w:r>
    </w:p>
    <w:p w:rsidR="00FD52A7" w:rsidRDefault="00FD52A7" w:rsidP="00CB5A1A">
      <w:pPr>
        <w:tabs>
          <w:tab w:val="left" w:pos="2864"/>
          <w:tab w:val="center" w:pos="481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ZAJĘCIA INDYWIDUALNE</w:t>
      </w:r>
    </w:p>
    <w:tbl>
      <w:tblPr>
        <w:tblW w:w="49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6"/>
        <w:gridCol w:w="1541"/>
        <w:gridCol w:w="1223"/>
        <w:gridCol w:w="2494"/>
        <w:gridCol w:w="1044"/>
        <w:gridCol w:w="926"/>
        <w:gridCol w:w="809"/>
      </w:tblGrid>
      <w:tr w:rsidR="00FD52A7" w:rsidTr="008966B9">
        <w:trPr>
          <w:trHeight w:val="404"/>
        </w:trPr>
        <w:tc>
          <w:tcPr>
            <w:tcW w:w="858" w:type="pct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</w:rPr>
              <w:t>Przedmiot</w:t>
            </w:r>
          </w:p>
        </w:tc>
        <w:tc>
          <w:tcPr>
            <w:tcW w:w="794" w:type="pct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</w:rPr>
              <w:t>Dzień tygodnia</w:t>
            </w:r>
          </w:p>
        </w:tc>
        <w:tc>
          <w:tcPr>
            <w:tcW w:w="630" w:type="pct"/>
          </w:tcPr>
          <w:p w:rsidR="00FD52A7" w:rsidRDefault="00FD52A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Zajęcia realizowane na wydziale</w:t>
            </w:r>
          </w:p>
        </w:tc>
        <w:tc>
          <w:tcPr>
            <w:tcW w:w="1285" w:type="pct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</w:rPr>
              <w:t>Nazwisko i imię studenta</w:t>
            </w:r>
          </w:p>
        </w:tc>
        <w:tc>
          <w:tcPr>
            <w:tcW w:w="538" w:type="pct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</w:rPr>
              <w:t>semestr</w:t>
            </w:r>
          </w:p>
        </w:tc>
        <w:tc>
          <w:tcPr>
            <w:tcW w:w="477" w:type="pct"/>
            <w:vAlign w:val="center"/>
          </w:tcPr>
          <w:p w:rsidR="00FD52A7" w:rsidRDefault="00FD52A7" w:rsidP="004B78DC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</w:rPr>
              <w:t>godzina</w:t>
            </w:r>
          </w:p>
        </w:tc>
        <w:tc>
          <w:tcPr>
            <w:tcW w:w="417" w:type="pct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</w:rPr>
              <w:t>sala</w:t>
            </w:r>
          </w:p>
        </w:tc>
      </w:tr>
      <w:tr w:rsidR="00FD52A7" w:rsidTr="008966B9">
        <w:trPr>
          <w:trHeight w:hRule="exact" w:val="454"/>
        </w:trPr>
        <w:tc>
          <w:tcPr>
            <w:tcW w:w="858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94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0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85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8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7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1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FD52A7" w:rsidTr="008966B9">
        <w:trPr>
          <w:trHeight w:hRule="exact" w:val="454"/>
        </w:trPr>
        <w:tc>
          <w:tcPr>
            <w:tcW w:w="858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94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0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85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8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7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1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FD52A7" w:rsidTr="008966B9">
        <w:trPr>
          <w:trHeight w:hRule="exact" w:val="454"/>
        </w:trPr>
        <w:tc>
          <w:tcPr>
            <w:tcW w:w="858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94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0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85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8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7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1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FD52A7" w:rsidTr="008966B9">
        <w:trPr>
          <w:trHeight w:hRule="exact" w:val="454"/>
        </w:trPr>
        <w:tc>
          <w:tcPr>
            <w:tcW w:w="858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94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0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85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8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7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1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FD52A7" w:rsidTr="008966B9">
        <w:trPr>
          <w:trHeight w:hRule="exact" w:val="454"/>
        </w:trPr>
        <w:tc>
          <w:tcPr>
            <w:tcW w:w="858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94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0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85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8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7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1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FD52A7" w:rsidTr="008966B9">
        <w:trPr>
          <w:trHeight w:hRule="exact" w:val="454"/>
        </w:trPr>
        <w:tc>
          <w:tcPr>
            <w:tcW w:w="858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94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0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85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8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7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1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FD52A7" w:rsidTr="008966B9">
        <w:trPr>
          <w:trHeight w:hRule="exact" w:val="454"/>
        </w:trPr>
        <w:tc>
          <w:tcPr>
            <w:tcW w:w="858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94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0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85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8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7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1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FD52A7" w:rsidTr="008966B9">
        <w:trPr>
          <w:trHeight w:hRule="exact" w:val="454"/>
        </w:trPr>
        <w:tc>
          <w:tcPr>
            <w:tcW w:w="858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94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0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85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8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7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1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FD52A7" w:rsidTr="008966B9">
        <w:trPr>
          <w:trHeight w:hRule="exact" w:val="454"/>
        </w:trPr>
        <w:tc>
          <w:tcPr>
            <w:tcW w:w="858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94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0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85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8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7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1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FD52A7" w:rsidTr="008966B9">
        <w:trPr>
          <w:trHeight w:hRule="exact" w:val="454"/>
        </w:trPr>
        <w:tc>
          <w:tcPr>
            <w:tcW w:w="858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94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0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85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8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7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1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FD52A7" w:rsidTr="008966B9">
        <w:trPr>
          <w:trHeight w:hRule="exact" w:val="454"/>
        </w:trPr>
        <w:tc>
          <w:tcPr>
            <w:tcW w:w="858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94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0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85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8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7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1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FD52A7" w:rsidTr="008966B9">
        <w:trPr>
          <w:trHeight w:hRule="exact" w:val="454"/>
        </w:trPr>
        <w:tc>
          <w:tcPr>
            <w:tcW w:w="858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94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0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85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8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7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1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FD52A7" w:rsidTr="008966B9">
        <w:trPr>
          <w:trHeight w:hRule="exact" w:val="454"/>
        </w:trPr>
        <w:tc>
          <w:tcPr>
            <w:tcW w:w="858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94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0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85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8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7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1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FD52A7" w:rsidTr="008966B9">
        <w:trPr>
          <w:trHeight w:hRule="exact" w:val="454"/>
        </w:trPr>
        <w:tc>
          <w:tcPr>
            <w:tcW w:w="858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94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0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85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8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7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1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FD52A7" w:rsidTr="008966B9">
        <w:trPr>
          <w:trHeight w:hRule="exact" w:val="454"/>
        </w:trPr>
        <w:tc>
          <w:tcPr>
            <w:tcW w:w="858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94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0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85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8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7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1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FD52A7" w:rsidTr="008966B9">
        <w:trPr>
          <w:trHeight w:hRule="exact" w:val="454"/>
        </w:trPr>
        <w:tc>
          <w:tcPr>
            <w:tcW w:w="858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94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0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85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8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7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1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FD52A7" w:rsidTr="008966B9">
        <w:trPr>
          <w:trHeight w:hRule="exact" w:val="454"/>
        </w:trPr>
        <w:tc>
          <w:tcPr>
            <w:tcW w:w="858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94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0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85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8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7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1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FD52A7" w:rsidTr="008966B9">
        <w:trPr>
          <w:trHeight w:hRule="exact" w:val="454"/>
        </w:trPr>
        <w:tc>
          <w:tcPr>
            <w:tcW w:w="858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94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630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285" w:type="pct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38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7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417" w:type="pct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</w:tr>
    </w:tbl>
    <w:p w:rsidR="00FD52A7" w:rsidRDefault="00FD52A7" w:rsidP="00CE03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ZAJĘCIA ZBIOROWE I GRUPOWE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39"/>
        <w:gridCol w:w="1628"/>
        <w:gridCol w:w="1052"/>
        <w:gridCol w:w="1134"/>
        <w:gridCol w:w="1260"/>
        <w:gridCol w:w="1005"/>
        <w:gridCol w:w="1166"/>
        <w:gridCol w:w="769"/>
      </w:tblGrid>
      <w:tr w:rsidR="00FD52A7" w:rsidTr="008966B9">
        <w:trPr>
          <w:trHeight w:val="562"/>
        </w:trPr>
        <w:tc>
          <w:tcPr>
            <w:tcW w:w="1839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</w:rPr>
              <w:t>Przedmiot</w:t>
            </w:r>
          </w:p>
        </w:tc>
        <w:tc>
          <w:tcPr>
            <w:tcW w:w="1628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</w:rPr>
              <w:t>Dzień tygodnia</w:t>
            </w:r>
          </w:p>
        </w:tc>
        <w:tc>
          <w:tcPr>
            <w:tcW w:w="1052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Rodzaj zajęć:</w:t>
            </w:r>
          </w:p>
          <w:p w:rsidR="00FD52A7" w:rsidRDefault="00FD52A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 –zbiorowe</w:t>
            </w:r>
          </w:p>
          <w:p w:rsidR="00FD52A7" w:rsidRDefault="00FD52A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 - grupowe</w:t>
            </w:r>
          </w:p>
        </w:tc>
        <w:tc>
          <w:tcPr>
            <w:tcW w:w="1134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Zajęcia realizowane na wydziale</w:t>
            </w:r>
          </w:p>
        </w:tc>
        <w:tc>
          <w:tcPr>
            <w:tcW w:w="1260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</w:rPr>
              <w:t xml:space="preserve">ilość studentów </w:t>
            </w:r>
          </w:p>
        </w:tc>
        <w:tc>
          <w:tcPr>
            <w:tcW w:w="1005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</w:rPr>
              <w:t>semestr</w:t>
            </w:r>
          </w:p>
        </w:tc>
        <w:tc>
          <w:tcPr>
            <w:tcW w:w="1166" w:type="dxa"/>
          </w:tcPr>
          <w:p w:rsidR="00FD52A7" w:rsidRDefault="00FD52A7">
            <w:pPr>
              <w:spacing w:after="0" w:line="240" w:lineRule="auto"/>
              <w:jc w:val="center"/>
              <w:rPr>
                <w:b/>
              </w:rPr>
            </w:pPr>
          </w:p>
          <w:p w:rsidR="00FD52A7" w:rsidRDefault="00FD52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769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</w:rPr>
              <w:t>sala</w:t>
            </w:r>
          </w:p>
        </w:tc>
      </w:tr>
      <w:tr w:rsidR="00FD52A7" w:rsidTr="008966B9">
        <w:trPr>
          <w:trHeight w:hRule="exact" w:val="454"/>
        </w:trPr>
        <w:tc>
          <w:tcPr>
            <w:tcW w:w="1839" w:type="dxa"/>
            <w:vAlign w:val="center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28" w:type="dxa"/>
            <w:vAlign w:val="center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1166" w:type="dxa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769" w:type="dxa"/>
            <w:vAlign w:val="center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FD52A7" w:rsidTr="008966B9">
        <w:trPr>
          <w:trHeight w:hRule="exact" w:val="454"/>
        </w:trPr>
        <w:tc>
          <w:tcPr>
            <w:tcW w:w="1839" w:type="dxa"/>
            <w:vAlign w:val="center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28" w:type="dxa"/>
            <w:vAlign w:val="center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1166" w:type="dxa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769" w:type="dxa"/>
            <w:vAlign w:val="center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FD52A7" w:rsidTr="008966B9">
        <w:trPr>
          <w:trHeight w:hRule="exact" w:val="454"/>
        </w:trPr>
        <w:tc>
          <w:tcPr>
            <w:tcW w:w="1839" w:type="dxa"/>
            <w:vAlign w:val="center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28" w:type="dxa"/>
            <w:vAlign w:val="center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1166" w:type="dxa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769" w:type="dxa"/>
            <w:vAlign w:val="center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FD52A7" w:rsidTr="008966B9">
        <w:trPr>
          <w:trHeight w:hRule="exact" w:val="454"/>
        </w:trPr>
        <w:tc>
          <w:tcPr>
            <w:tcW w:w="1839" w:type="dxa"/>
            <w:vAlign w:val="center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28" w:type="dxa"/>
            <w:vAlign w:val="center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1166" w:type="dxa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769" w:type="dxa"/>
            <w:vAlign w:val="center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FD52A7" w:rsidTr="008966B9">
        <w:trPr>
          <w:trHeight w:hRule="exact" w:val="454"/>
        </w:trPr>
        <w:tc>
          <w:tcPr>
            <w:tcW w:w="1839" w:type="dxa"/>
            <w:vAlign w:val="center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28" w:type="dxa"/>
            <w:vAlign w:val="center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1166" w:type="dxa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769" w:type="dxa"/>
            <w:vAlign w:val="center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FD52A7" w:rsidTr="008966B9">
        <w:trPr>
          <w:trHeight w:hRule="exact" w:val="454"/>
        </w:trPr>
        <w:tc>
          <w:tcPr>
            <w:tcW w:w="1839" w:type="dxa"/>
            <w:vAlign w:val="center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28" w:type="dxa"/>
            <w:vAlign w:val="center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1166" w:type="dxa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769" w:type="dxa"/>
            <w:vAlign w:val="center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FD52A7" w:rsidTr="008966B9">
        <w:trPr>
          <w:trHeight w:hRule="exact" w:val="454"/>
        </w:trPr>
        <w:tc>
          <w:tcPr>
            <w:tcW w:w="1839" w:type="dxa"/>
            <w:vAlign w:val="center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28" w:type="dxa"/>
            <w:vAlign w:val="center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1166" w:type="dxa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769" w:type="dxa"/>
            <w:vAlign w:val="center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FD52A7" w:rsidTr="008966B9">
        <w:trPr>
          <w:trHeight w:hRule="exact" w:val="454"/>
        </w:trPr>
        <w:tc>
          <w:tcPr>
            <w:tcW w:w="1839" w:type="dxa"/>
            <w:vAlign w:val="center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28" w:type="dxa"/>
            <w:vAlign w:val="center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1166" w:type="dxa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769" w:type="dxa"/>
            <w:vAlign w:val="center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FD52A7" w:rsidTr="008966B9">
        <w:trPr>
          <w:trHeight w:hRule="exact" w:val="454"/>
        </w:trPr>
        <w:tc>
          <w:tcPr>
            <w:tcW w:w="1839" w:type="dxa"/>
            <w:vAlign w:val="center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28" w:type="dxa"/>
            <w:vAlign w:val="center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1166" w:type="dxa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769" w:type="dxa"/>
            <w:vAlign w:val="center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FD52A7" w:rsidTr="008966B9">
        <w:trPr>
          <w:trHeight w:hRule="exact" w:val="454"/>
        </w:trPr>
        <w:tc>
          <w:tcPr>
            <w:tcW w:w="1839" w:type="dxa"/>
            <w:vAlign w:val="center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628" w:type="dxa"/>
            <w:vAlign w:val="center"/>
          </w:tcPr>
          <w:p w:rsidR="00FD52A7" w:rsidRDefault="00FD52A7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52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D52A7" w:rsidRDefault="00FD52A7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005" w:type="dxa"/>
            <w:vAlign w:val="center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1166" w:type="dxa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  <w:tc>
          <w:tcPr>
            <w:tcW w:w="769" w:type="dxa"/>
            <w:vAlign w:val="center"/>
          </w:tcPr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  <w:p w:rsidR="00FD52A7" w:rsidRDefault="00FD52A7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</w:tbl>
    <w:p w:rsidR="00FD52A7" w:rsidRDefault="00FD52A7" w:rsidP="00CB5A1A">
      <w:pPr>
        <w:pStyle w:val="Bezodstpw"/>
        <w:jc w:val="center"/>
        <w:rPr>
          <w:b/>
          <w:sz w:val="28"/>
          <w:szCs w:val="28"/>
        </w:rPr>
      </w:pPr>
    </w:p>
    <w:p w:rsidR="00FD52A7" w:rsidRPr="00CE0346" w:rsidRDefault="00FD52A7" w:rsidP="00CB5A1A">
      <w:pPr>
        <w:pStyle w:val="Bezodstpw"/>
        <w:jc w:val="center"/>
        <w:rPr>
          <w:b/>
          <w:sz w:val="28"/>
          <w:szCs w:val="28"/>
        </w:rPr>
      </w:pPr>
      <w:r w:rsidRPr="00CE0346">
        <w:rPr>
          <w:b/>
          <w:sz w:val="28"/>
          <w:szCs w:val="28"/>
        </w:rPr>
        <w:t>KONSULTACJE / PROJEKTY</w:t>
      </w:r>
    </w:p>
    <w:p w:rsidR="00FD52A7" w:rsidRDefault="00FD52A7" w:rsidP="009123A5">
      <w:pPr>
        <w:pStyle w:val="Bezodstpw"/>
        <w:jc w:val="center"/>
        <w:rPr>
          <w:i/>
        </w:rPr>
      </w:pPr>
      <w:r>
        <w:rPr>
          <w:i/>
        </w:rPr>
        <w:t>realizowane w I semestrze roku akademickiego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2446"/>
        <w:gridCol w:w="2198"/>
      </w:tblGrid>
      <w:tr w:rsidR="00FD52A7" w:rsidTr="009123A5">
        <w:tc>
          <w:tcPr>
            <w:tcW w:w="4644" w:type="dxa"/>
          </w:tcPr>
          <w:p w:rsidR="00FD52A7" w:rsidRDefault="00FD52A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</w:rPr>
              <w:t>Data tygodnia</w:t>
            </w:r>
          </w:p>
        </w:tc>
        <w:tc>
          <w:tcPr>
            <w:tcW w:w="2446" w:type="dxa"/>
          </w:tcPr>
          <w:p w:rsidR="00FD52A7" w:rsidRDefault="00FD52A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</w:rPr>
              <w:t>Godziny  od/do</w:t>
            </w:r>
          </w:p>
        </w:tc>
        <w:tc>
          <w:tcPr>
            <w:tcW w:w="2198" w:type="dxa"/>
          </w:tcPr>
          <w:p w:rsidR="00FD52A7" w:rsidRDefault="00FD52A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</w:rPr>
              <w:t>Sala</w:t>
            </w:r>
          </w:p>
        </w:tc>
      </w:tr>
      <w:tr w:rsidR="00FD52A7" w:rsidTr="00021EEA">
        <w:trPr>
          <w:trHeight w:hRule="exact" w:val="454"/>
        </w:trPr>
        <w:tc>
          <w:tcPr>
            <w:tcW w:w="4644" w:type="dxa"/>
          </w:tcPr>
          <w:p w:rsidR="00FD52A7" w:rsidRDefault="00FD52A7" w:rsidP="00021EEA">
            <w:pPr>
              <w:pStyle w:val="Bezodstpw"/>
            </w:pPr>
            <w:r>
              <w:t>1)</w:t>
            </w:r>
          </w:p>
        </w:tc>
        <w:tc>
          <w:tcPr>
            <w:tcW w:w="2446" w:type="dxa"/>
          </w:tcPr>
          <w:p w:rsidR="00FD52A7" w:rsidRDefault="00FD52A7">
            <w:pPr>
              <w:pStyle w:val="Bezodstpw"/>
            </w:pPr>
          </w:p>
        </w:tc>
        <w:tc>
          <w:tcPr>
            <w:tcW w:w="2198" w:type="dxa"/>
          </w:tcPr>
          <w:p w:rsidR="00FD52A7" w:rsidRDefault="00FD52A7">
            <w:pPr>
              <w:pStyle w:val="Bezodstpw"/>
              <w:rPr>
                <w:sz w:val="24"/>
              </w:rPr>
            </w:pPr>
          </w:p>
          <w:p w:rsidR="00FD52A7" w:rsidRDefault="00FD52A7">
            <w:pPr>
              <w:pStyle w:val="Bezodstpw"/>
            </w:pPr>
          </w:p>
        </w:tc>
      </w:tr>
      <w:tr w:rsidR="00FD52A7" w:rsidTr="00021EEA">
        <w:trPr>
          <w:trHeight w:hRule="exact" w:val="454"/>
        </w:trPr>
        <w:tc>
          <w:tcPr>
            <w:tcW w:w="4644" w:type="dxa"/>
          </w:tcPr>
          <w:p w:rsidR="00FD52A7" w:rsidRDefault="00FD52A7">
            <w:pPr>
              <w:pStyle w:val="Bezodstpw"/>
            </w:pPr>
            <w:r>
              <w:t>2)</w:t>
            </w:r>
          </w:p>
          <w:p w:rsidR="00FD52A7" w:rsidRDefault="00FD52A7" w:rsidP="00021EEA">
            <w:pPr>
              <w:pStyle w:val="Bezodstpw"/>
              <w:ind w:left="110"/>
            </w:pPr>
          </w:p>
        </w:tc>
        <w:tc>
          <w:tcPr>
            <w:tcW w:w="2446" w:type="dxa"/>
          </w:tcPr>
          <w:p w:rsidR="00FD52A7" w:rsidRDefault="00FD52A7">
            <w:pPr>
              <w:pStyle w:val="Bezodstpw"/>
            </w:pPr>
          </w:p>
        </w:tc>
        <w:tc>
          <w:tcPr>
            <w:tcW w:w="2198" w:type="dxa"/>
          </w:tcPr>
          <w:p w:rsidR="00FD52A7" w:rsidRDefault="00FD52A7">
            <w:pPr>
              <w:pStyle w:val="Bezodstpw"/>
              <w:rPr>
                <w:sz w:val="24"/>
              </w:rPr>
            </w:pPr>
          </w:p>
          <w:p w:rsidR="00FD52A7" w:rsidRDefault="00FD52A7">
            <w:pPr>
              <w:pStyle w:val="Bezodstpw"/>
            </w:pPr>
          </w:p>
        </w:tc>
      </w:tr>
      <w:tr w:rsidR="00FD52A7" w:rsidTr="00021EEA">
        <w:trPr>
          <w:trHeight w:hRule="exact" w:val="454"/>
        </w:trPr>
        <w:tc>
          <w:tcPr>
            <w:tcW w:w="4644" w:type="dxa"/>
          </w:tcPr>
          <w:p w:rsidR="00FD52A7" w:rsidRDefault="00FD52A7">
            <w:pPr>
              <w:pStyle w:val="Bezodstpw"/>
              <w:rPr>
                <w:sz w:val="24"/>
              </w:rPr>
            </w:pPr>
            <w:r>
              <w:rPr>
                <w:sz w:val="24"/>
              </w:rPr>
              <w:t>3)</w:t>
            </w:r>
          </w:p>
          <w:p w:rsidR="00FD52A7" w:rsidRDefault="00FD52A7" w:rsidP="00021EEA">
            <w:pPr>
              <w:pStyle w:val="Bezodstpw"/>
              <w:ind w:left="110"/>
            </w:pPr>
          </w:p>
        </w:tc>
        <w:tc>
          <w:tcPr>
            <w:tcW w:w="2446" w:type="dxa"/>
          </w:tcPr>
          <w:p w:rsidR="00FD52A7" w:rsidRDefault="00FD52A7">
            <w:pPr>
              <w:pStyle w:val="Bezodstpw"/>
            </w:pPr>
          </w:p>
        </w:tc>
        <w:tc>
          <w:tcPr>
            <w:tcW w:w="2198" w:type="dxa"/>
          </w:tcPr>
          <w:p w:rsidR="00FD52A7" w:rsidRDefault="00FD52A7">
            <w:pPr>
              <w:pStyle w:val="Bezodstpw"/>
            </w:pPr>
          </w:p>
        </w:tc>
      </w:tr>
    </w:tbl>
    <w:p w:rsidR="00FD52A7" w:rsidRDefault="00FD52A7" w:rsidP="009123A5">
      <w:pPr>
        <w:pStyle w:val="Bezodstpw"/>
        <w:rPr>
          <w:i/>
        </w:rPr>
      </w:pPr>
    </w:p>
    <w:p w:rsidR="00FD52A7" w:rsidRDefault="00FD52A7" w:rsidP="009123A5">
      <w:pPr>
        <w:pStyle w:val="Bezodstpw"/>
        <w:jc w:val="center"/>
        <w:rPr>
          <w:i/>
        </w:rPr>
      </w:pPr>
      <w:r>
        <w:rPr>
          <w:i/>
        </w:rPr>
        <w:t>realizowane w II semestrze roku akademickiego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4"/>
        <w:gridCol w:w="2446"/>
        <w:gridCol w:w="2198"/>
      </w:tblGrid>
      <w:tr w:rsidR="00FD52A7" w:rsidTr="009123A5">
        <w:tc>
          <w:tcPr>
            <w:tcW w:w="4644" w:type="dxa"/>
          </w:tcPr>
          <w:p w:rsidR="00FD52A7" w:rsidRDefault="00FD52A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</w:rPr>
              <w:t>Data tygodnia</w:t>
            </w:r>
          </w:p>
        </w:tc>
        <w:tc>
          <w:tcPr>
            <w:tcW w:w="2446" w:type="dxa"/>
          </w:tcPr>
          <w:p w:rsidR="00FD52A7" w:rsidRDefault="00FD52A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</w:rPr>
              <w:t>Godziny od/do</w:t>
            </w:r>
          </w:p>
        </w:tc>
        <w:tc>
          <w:tcPr>
            <w:tcW w:w="2198" w:type="dxa"/>
          </w:tcPr>
          <w:p w:rsidR="00FD52A7" w:rsidRDefault="00FD52A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</w:rPr>
              <w:t>Sala</w:t>
            </w:r>
          </w:p>
        </w:tc>
      </w:tr>
      <w:tr w:rsidR="00FD52A7" w:rsidTr="00021EEA">
        <w:trPr>
          <w:trHeight w:hRule="exact" w:val="454"/>
        </w:trPr>
        <w:tc>
          <w:tcPr>
            <w:tcW w:w="4644" w:type="dxa"/>
          </w:tcPr>
          <w:p w:rsidR="00FD52A7" w:rsidRDefault="00FD52A7">
            <w:pPr>
              <w:pStyle w:val="Bezodstpw"/>
            </w:pPr>
            <w:r>
              <w:t>1)</w:t>
            </w:r>
          </w:p>
          <w:p w:rsidR="00FD52A7" w:rsidRDefault="00FD52A7" w:rsidP="00021EEA">
            <w:pPr>
              <w:pStyle w:val="Bezodstpw"/>
            </w:pPr>
          </w:p>
        </w:tc>
        <w:tc>
          <w:tcPr>
            <w:tcW w:w="2446" w:type="dxa"/>
          </w:tcPr>
          <w:p w:rsidR="00FD52A7" w:rsidRDefault="00FD52A7">
            <w:pPr>
              <w:pStyle w:val="Bezodstpw"/>
            </w:pPr>
          </w:p>
        </w:tc>
        <w:tc>
          <w:tcPr>
            <w:tcW w:w="2198" w:type="dxa"/>
          </w:tcPr>
          <w:p w:rsidR="00FD52A7" w:rsidRDefault="00FD52A7">
            <w:pPr>
              <w:pStyle w:val="Bezodstpw"/>
              <w:rPr>
                <w:sz w:val="24"/>
              </w:rPr>
            </w:pPr>
          </w:p>
          <w:p w:rsidR="00FD52A7" w:rsidRDefault="00FD52A7">
            <w:pPr>
              <w:pStyle w:val="Bezodstpw"/>
            </w:pPr>
          </w:p>
        </w:tc>
      </w:tr>
      <w:tr w:rsidR="00FD52A7" w:rsidTr="00021EEA">
        <w:trPr>
          <w:trHeight w:hRule="exact" w:val="454"/>
        </w:trPr>
        <w:tc>
          <w:tcPr>
            <w:tcW w:w="4644" w:type="dxa"/>
          </w:tcPr>
          <w:p w:rsidR="00FD52A7" w:rsidRDefault="00FD52A7">
            <w:pPr>
              <w:pStyle w:val="Bezodstpw"/>
            </w:pPr>
            <w:r>
              <w:t>2)</w:t>
            </w:r>
          </w:p>
          <w:p w:rsidR="00FD52A7" w:rsidRDefault="00FD52A7" w:rsidP="00021EEA">
            <w:pPr>
              <w:pStyle w:val="Bezodstpw"/>
            </w:pPr>
          </w:p>
        </w:tc>
        <w:tc>
          <w:tcPr>
            <w:tcW w:w="2446" w:type="dxa"/>
          </w:tcPr>
          <w:p w:rsidR="00FD52A7" w:rsidRDefault="00FD52A7">
            <w:pPr>
              <w:pStyle w:val="Bezodstpw"/>
            </w:pPr>
          </w:p>
        </w:tc>
        <w:tc>
          <w:tcPr>
            <w:tcW w:w="2198" w:type="dxa"/>
          </w:tcPr>
          <w:p w:rsidR="00FD52A7" w:rsidRDefault="00FD52A7">
            <w:pPr>
              <w:pStyle w:val="Bezodstpw"/>
              <w:rPr>
                <w:sz w:val="24"/>
              </w:rPr>
            </w:pPr>
          </w:p>
          <w:p w:rsidR="00FD52A7" w:rsidRDefault="00FD52A7">
            <w:pPr>
              <w:pStyle w:val="Bezodstpw"/>
            </w:pPr>
          </w:p>
        </w:tc>
      </w:tr>
      <w:tr w:rsidR="00FD52A7" w:rsidTr="00021EEA">
        <w:trPr>
          <w:trHeight w:hRule="exact" w:val="454"/>
        </w:trPr>
        <w:tc>
          <w:tcPr>
            <w:tcW w:w="4644" w:type="dxa"/>
          </w:tcPr>
          <w:p w:rsidR="00FD52A7" w:rsidRDefault="00FD52A7">
            <w:pPr>
              <w:pStyle w:val="Bezodstpw"/>
            </w:pPr>
            <w:r>
              <w:t>3)</w:t>
            </w:r>
          </w:p>
          <w:p w:rsidR="00FD52A7" w:rsidRDefault="00FD52A7" w:rsidP="00021EEA">
            <w:pPr>
              <w:pStyle w:val="Bezodstpw"/>
            </w:pPr>
          </w:p>
        </w:tc>
        <w:tc>
          <w:tcPr>
            <w:tcW w:w="2446" w:type="dxa"/>
          </w:tcPr>
          <w:p w:rsidR="00FD52A7" w:rsidRDefault="00FD52A7">
            <w:pPr>
              <w:pStyle w:val="Bezodstpw"/>
            </w:pPr>
          </w:p>
        </w:tc>
        <w:tc>
          <w:tcPr>
            <w:tcW w:w="2198" w:type="dxa"/>
          </w:tcPr>
          <w:p w:rsidR="00FD52A7" w:rsidRDefault="00FD52A7">
            <w:pPr>
              <w:pStyle w:val="Bezodstpw"/>
              <w:rPr>
                <w:sz w:val="24"/>
              </w:rPr>
            </w:pPr>
          </w:p>
          <w:p w:rsidR="00FD52A7" w:rsidRDefault="00FD52A7">
            <w:pPr>
              <w:pStyle w:val="Bezodstpw"/>
            </w:pPr>
          </w:p>
        </w:tc>
      </w:tr>
    </w:tbl>
    <w:p w:rsidR="00FD52A7" w:rsidRDefault="00FD52A7" w:rsidP="004F4D84">
      <w:pPr>
        <w:pStyle w:val="Bezodstpw"/>
      </w:pPr>
    </w:p>
    <w:p w:rsidR="00FD52A7" w:rsidRPr="004F4D84" w:rsidRDefault="00FD52A7" w:rsidP="004F4D84">
      <w:pPr>
        <w:pStyle w:val="Bezodstpw"/>
        <w:sectPr w:rsidR="00FD52A7" w:rsidRPr="004F4D84" w:rsidSect="0098432B">
          <w:headerReference w:type="even" r:id="rId7"/>
          <w:headerReference w:type="default" r:id="rId8"/>
          <w:headerReference w:type="first" r:id="rId9"/>
          <w:pgSz w:w="11906" w:h="16838"/>
          <w:pgMar w:top="3235" w:right="851" w:bottom="1701" w:left="1418" w:header="709" w:footer="709" w:gutter="0"/>
          <w:cols w:space="708"/>
          <w:docGrid w:linePitch="360"/>
        </w:sectPr>
      </w:pPr>
      <w:r>
        <w:t>Data 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nauczyciela ……………………………..</w:t>
      </w:r>
    </w:p>
    <w:p w:rsidR="00FD52A7" w:rsidRPr="00461123" w:rsidRDefault="00FD52A7"/>
    <w:sectPr w:rsidR="00FD52A7" w:rsidRPr="00461123" w:rsidSect="00546C09">
      <w:type w:val="continuous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2A7" w:rsidRDefault="00FD52A7" w:rsidP="00B9375D">
      <w:pPr>
        <w:spacing w:after="0" w:line="240" w:lineRule="auto"/>
      </w:pPr>
      <w:r>
        <w:separator/>
      </w:r>
    </w:p>
  </w:endnote>
  <w:endnote w:type="continuationSeparator" w:id="0">
    <w:p w:rsidR="00FD52A7" w:rsidRDefault="00FD52A7" w:rsidP="00B9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2A7" w:rsidRDefault="00FD52A7" w:rsidP="00B9375D">
      <w:pPr>
        <w:spacing w:after="0" w:line="240" w:lineRule="auto"/>
      </w:pPr>
      <w:r>
        <w:separator/>
      </w:r>
    </w:p>
  </w:footnote>
  <w:footnote w:type="continuationSeparator" w:id="0">
    <w:p w:rsidR="00FD52A7" w:rsidRDefault="00FD52A7" w:rsidP="00B9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2A7" w:rsidRDefault="00FD52A7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901439" o:spid="_x0000_s2049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2A7" w:rsidRDefault="00FD52A7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5901440" o:spid="_x0000_s2050" type="#_x0000_t75" style="position:absolute;margin-left:-72.2pt;margin-top:-171.55pt;width:595.45pt;height:842.05pt;z-index:-251654144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2A7" w:rsidRDefault="00FD52A7">
    <w:pPr>
      <w:pStyle w:val="Header"/>
      <w:jc w:val="center"/>
    </w:pPr>
    <w:r>
      <w:t xml:space="preserve">- </w:t>
    </w:r>
    <w:fldSimple w:instr=" PAGE   \* MERGEFORMAT ">
      <w:r>
        <w:rPr>
          <w:noProof/>
        </w:rPr>
        <w:t>3</w:t>
      </w:r>
    </w:fldSimple>
    <w:r>
      <w:t xml:space="preserve"> -</w:t>
    </w:r>
  </w:p>
  <w:p w:rsidR="00FD52A7" w:rsidRDefault="00FD52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D17"/>
    <w:multiLevelType w:val="hybridMultilevel"/>
    <w:tmpl w:val="879AA43E"/>
    <w:lvl w:ilvl="0" w:tplc="0415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">
    <w:nsid w:val="15F2076C"/>
    <w:multiLevelType w:val="hybridMultilevel"/>
    <w:tmpl w:val="E8A6AE74"/>
    <w:lvl w:ilvl="0" w:tplc="B1F0E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91"/>
        </w:tabs>
        <w:ind w:left="-4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9"/>
        </w:tabs>
        <w:ind w:left="2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49"/>
        </w:tabs>
        <w:ind w:left="9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89"/>
        </w:tabs>
        <w:ind w:left="23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49"/>
        </w:tabs>
        <w:ind w:left="4549" w:hanging="180"/>
      </w:pPr>
      <w:rPr>
        <w:rFonts w:cs="Times New Roman"/>
      </w:rPr>
    </w:lvl>
  </w:abstractNum>
  <w:abstractNum w:abstractNumId="2">
    <w:nsid w:val="38332AD6"/>
    <w:multiLevelType w:val="multilevel"/>
    <w:tmpl w:val="879AA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D121A67"/>
    <w:multiLevelType w:val="multilevel"/>
    <w:tmpl w:val="4268E556"/>
    <w:lvl w:ilvl="0">
      <w:start w:val="9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718"/>
      <w:numFmt w:val="decimal"/>
      <w:lvlText w:val="%1-%2"/>
      <w:lvlJc w:val="left"/>
      <w:pPr>
        <w:tabs>
          <w:tab w:val="num" w:pos="5775"/>
        </w:tabs>
        <w:ind w:left="577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755"/>
        </w:tabs>
        <w:ind w:left="1075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5735"/>
        </w:tabs>
        <w:ind w:left="1573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1000"/>
        </w:tabs>
        <w:ind w:left="210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5980"/>
        </w:tabs>
        <w:ind w:left="259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1320"/>
        </w:tabs>
        <w:ind w:left="313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9236"/>
        </w:tabs>
        <w:ind w:left="-29236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3896"/>
        </w:tabs>
        <w:ind w:left="-23896" w:hanging="1800"/>
      </w:pPr>
      <w:rPr>
        <w:rFonts w:cs="Times New Roman" w:hint="default"/>
      </w:rPr>
    </w:lvl>
  </w:abstractNum>
  <w:abstractNum w:abstractNumId="4">
    <w:nsid w:val="66602EDF"/>
    <w:multiLevelType w:val="hybridMultilevel"/>
    <w:tmpl w:val="A2DA09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9A543F"/>
    <w:multiLevelType w:val="multilevel"/>
    <w:tmpl w:val="E432063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491"/>
        </w:tabs>
        <w:ind w:left="-4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9"/>
        </w:tabs>
        <w:ind w:left="22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49"/>
        </w:tabs>
        <w:ind w:left="94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69"/>
        </w:tabs>
        <w:ind w:left="166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89"/>
        </w:tabs>
        <w:ind w:left="238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09"/>
        </w:tabs>
        <w:ind w:left="310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29"/>
        </w:tabs>
        <w:ind w:left="382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49"/>
        </w:tabs>
        <w:ind w:left="454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75D"/>
    <w:rsid w:val="00011CDA"/>
    <w:rsid w:val="00016724"/>
    <w:rsid w:val="00021EEA"/>
    <w:rsid w:val="000275F2"/>
    <w:rsid w:val="000309BF"/>
    <w:rsid w:val="00034433"/>
    <w:rsid w:val="0004300B"/>
    <w:rsid w:val="00050B30"/>
    <w:rsid w:val="00060C9F"/>
    <w:rsid w:val="00071DEA"/>
    <w:rsid w:val="00090AF0"/>
    <w:rsid w:val="000940CA"/>
    <w:rsid w:val="0009649E"/>
    <w:rsid w:val="000A61AA"/>
    <w:rsid w:val="000A6A7F"/>
    <w:rsid w:val="000B5CE5"/>
    <w:rsid w:val="000B7A63"/>
    <w:rsid w:val="000D4BE5"/>
    <w:rsid w:val="000D7912"/>
    <w:rsid w:val="000E1402"/>
    <w:rsid w:val="000F4DCE"/>
    <w:rsid w:val="001127BF"/>
    <w:rsid w:val="00121C50"/>
    <w:rsid w:val="001558CE"/>
    <w:rsid w:val="001614CB"/>
    <w:rsid w:val="00162F99"/>
    <w:rsid w:val="00174B68"/>
    <w:rsid w:val="001777EF"/>
    <w:rsid w:val="001967EA"/>
    <w:rsid w:val="001A0397"/>
    <w:rsid w:val="001C53AB"/>
    <w:rsid w:val="001D4956"/>
    <w:rsid w:val="001D6DE8"/>
    <w:rsid w:val="001E7298"/>
    <w:rsid w:val="001F5883"/>
    <w:rsid w:val="00214658"/>
    <w:rsid w:val="00216B61"/>
    <w:rsid w:val="00217447"/>
    <w:rsid w:val="00237743"/>
    <w:rsid w:val="0024454D"/>
    <w:rsid w:val="00245056"/>
    <w:rsid w:val="002549E5"/>
    <w:rsid w:val="00256B75"/>
    <w:rsid w:val="00257A27"/>
    <w:rsid w:val="002630FB"/>
    <w:rsid w:val="0026454F"/>
    <w:rsid w:val="002669F6"/>
    <w:rsid w:val="00272B7F"/>
    <w:rsid w:val="002748CB"/>
    <w:rsid w:val="002A010B"/>
    <w:rsid w:val="002A18D5"/>
    <w:rsid w:val="002B0A68"/>
    <w:rsid w:val="002B105F"/>
    <w:rsid w:val="002C6152"/>
    <w:rsid w:val="002C63BD"/>
    <w:rsid w:val="002D15D1"/>
    <w:rsid w:val="002D179F"/>
    <w:rsid w:val="002D1BCE"/>
    <w:rsid w:val="002D35FB"/>
    <w:rsid w:val="002E3419"/>
    <w:rsid w:val="002E5A74"/>
    <w:rsid w:val="002E5E23"/>
    <w:rsid w:val="00303E86"/>
    <w:rsid w:val="00310C5A"/>
    <w:rsid w:val="00315057"/>
    <w:rsid w:val="00346EE4"/>
    <w:rsid w:val="00351BB9"/>
    <w:rsid w:val="00352B85"/>
    <w:rsid w:val="00361068"/>
    <w:rsid w:val="003623EA"/>
    <w:rsid w:val="003635B9"/>
    <w:rsid w:val="00377DC7"/>
    <w:rsid w:val="00393BC9"/>
    <w:rsid w:val="00395537"/>
    <w:rsid w:val="003A59B8"/>
    <w:rsid w:val="003B17B4"/>
    <w:rsid w:val="003B4572"/>
    <w:rsid w:val="003E5E67"/>
    <w:rsid w:val="003E7B49"/>
    <w:rsid w:val="003F18DD"/>
    <w:rsid w:val="003F1964"/>
    <w:rsid w:val="003F4EF2"/>
    <w:rsid w:val="004402EA"/>
    <w:rsid w:val="00444D45"/>
    <w:rsid w:val="0044643C"/>
    <w:rsid w:val="00460C68"/>
    <w:rsid w:val="00460EF8"/>
    <w:rsid w:val="00461123"/>
    <w:rsid w:val="00467C44"/>
    <w:rsid w:val="00482546"/>
    <w:rsid w:val="00485624"/>
    <w:rsid w:val="00485A49"/>
    <w:rsid w:val="00486EF4"/>
    <w:rsid w:val="00497869"/>
    <w:rsid w:val="004A083E"/>
    <w:rsid w:val="004A37DC"/>
    <w:rsid w:val="004A7D7A"/>
    <w:rsid w:val="004B1F96"/>
    <w:rsid w:val="004B4EA5"/>
    <w:rsid w:val="004B78DC"/>
    <w:rsid w:val="004C1DE3"/>
    <w:rsid w:val="004C3F20"/>
    <w:rsid w:val="004D5343"/>
    <w:rsid w:val="004E3E10"/>
    <w:rsid w:val="004F4D84"/>
    <w:rsid w:val="004F52E4"/>
    <w:rsid w:val="005001A9"/>
    <w:rsid w:val="00520D8E"/>
    <w:rsid w:val="005314A2"/>
    <w:rsid w:val="005346C1"/>
    <w:rsid w:val="005440B7"/>
    <w:rsid w:val="00546C09"/>
    <w:rsid w:val="005677DB"/>
    <w:rsid w:val="00576F0B"/>
    <w:rsid w:val="005864F5"/>
    <w:rsid w:val="0058687F"/>
    <w:rsid w:val="005916D9"/>
    <w:rsid w:val="005A5152"/>
    <w:rsid w:val="005B5435"/>
    <w:rsid w:val="005B66A4"/>
    <w:rsid w:val="005C29F4"/>
    <w:rsid w:val="005D200B"/>
    <w:rsid w:val="005E3D8A"/>
    <w:rsid w:val="005E4471"/>
    <w:rsid w:val="005F0F6C"/>
    <w:rsid w:val="006125B2"/>
    <w:rsid w:val="006373E3"/>
    <w:rsid w:val="00654E99"/>
    <w:rsid w:val="006609F1"/>
    <w:rsid w:val="00662BD1"/>
    <w:rsid w:val="00671CBA"/>
    <w:rsid w:val="00674574"/>
    <w:rsid w:val="00675153"/>
    <w:rsid w:val="006946A6"/>
    <w:rsid w:val="006C56AB"/>
    <w:rsid w:val="006C5A12"/>
    <w:rsid w:val="006D0833"/>
    <w:rsid w:val="006E0480"/>
    <w:rsid w:val="006E0891"/>
    <w:rsid w:val="0070016D"/>
    <w:rsid w:val="007068D9"/>
    <w:rsid w:val="00711FB4"/>
    <w:rsid w:val="007167D0"/>
    <w:rsid w:val="00725300"/>
    <w:rsid w:val="007369A5"/>
    <w:rsid w:val="007648F7"/>
    <w:rsid w:val="00771CD8"/>
    <w:rsid w:val="007A3ED6"/>
    <w:rsid w:val="007A56A7"/>
    <w:rsid w:val="007B5F92"/>
    <w:rsid w:val="007C1794"/>
    <w:rsid w:val="007D5C1C"/>
    <w:rsid w:val="007D67AA"/>
    <w:rsid w:val="007E3B66"/>
    <w:rsid w:val="007E5B52"/>
    <w:rsid w:val="007F22C4"/>
    <w:rsid w:val="008051F4"/>
    <w:rsid w:val="00807CCD"/>
    <w:rsid w:val="00817F6A"/>
    <w:rsid w:val="008231FC"/>
    <w:rsid w:val="00841F5F"/>
    <w:rsid w:val="00847F29"/>
    <w:rsid w:val="008521A3"/>
    <w:rsid w:val="00852438"/>
    <w:rsid w:val="008679F4"/>
    <w:rsid w:val="00872450"/>
    <w:rsid w:val="00885377"/>
    <w:rsid w:val="008966B9"/>
    <w:rsid w:val="008A3FF0"/>
    <w:rsid w:val="008C4966"/>
    <w:rsid w:val="008C6C08"/>
    <w:rsid w:val="008E3103"/>
    <w:rsid w:val="008F416A"/>
    <w:rsid w:val="0090066F"/>
    <w:rsid w:val="00905BAC"/>
    <w:rsid w:val="00910FEF"/>
    <w:rsid w:val="009123A5"/>
    <w:rsid w:val="00926717"/>
    <w:rsid w:val="00931A28"/>
    <w:rsid w:val="00937A16"/>
    <w:rsid w:val="009556A8"/>
    <w:rsid w:val="00957DDD"/>
    <w:rsid w:val="00961BF6"/>
    <w:rsid w:val="00965AF3"/>
    <w:rsid w:val="0097515E"/>
    <w:rsid w:val="0098432B"/>
    <w:rsid w:val="00996853"/>
    <w:rsid w:val="009A2554"/>
    <w:rsid w:val="009A2DAA"/>
    <w:rsid w:val="009A500A"/>
    <w:rsid w:val="009A532F"/>
    <w:rsid w:val="009A5642"/>
    <w:rsid w:val="009B460D"/>
    <w:rsid w:val="009B53EB"/>
    <w:rsid w:val="009B5785"/>
    <w:rsid w:val="009B732B"/>
    <w:rsid w:val="009C3364"/>
    <w:rsid w:val="009C49F2"/>
    <w:rsid w:val="009D6760"/>
    <w:rsid w:val="009E0136"/>
    <w:rsid w:val="009F4B8F"/>
    <w:rsid w:val="009F6CAA"/>
    <w:rsid w:val="00A2669A"/>
    <w:rsid w:val="00A27A0B"/>
    <w:rsid w:val="00A3448B"/>
    <w:rsid w:val="00A512AA"/>
    <w:rsid w:val="00A5136A"/>
    <w:rsid w:val="00A61122"/>
    <w:rsid w:val="00A64DFD"/>
    <w:rsid w:val="00A72578"/>
    <w:rsid w:val="00A72E5E"/>
    <w:rsid w:val="00A74AE6"/>
    <w:rsid w:val="00A93A65"/>
    <w:rsid w:val="00AA66C3"/>
    <w:rsid w:val="00AB39B6"/>
    <w:rsid w:val="00AD29A8"/>
    <w:rsid w:val="00AE0925"/>
    <w:rsid w:val="00AE110F"/>
    <w:rsid w:val="00AE1271"/>
    <w:rsid w:val="00AE181A"/>
    <w:rsid w:val="00AE20BF"/>
    <w:rsid w:val="00AF6F26"/>
    <w:rsid w:val="00B026FC"/>
    <w:rsid w:val="00B23B8F"/>
    <w:rsid w:val="00B328A7"/>
    <w:rsid w:val="00B55FCC"/>
    <w:rsid w:val="00B6267D"/>
    <w:rsid w:val="00B7773A"/>
    <w:rsid w:val="00B83FB8"/>
    <w:rsid w:val="00B850D3"/>
    <w:rsid w:val="00B87BBA"/>
    <w:rsid w:val="00B9375D"/>
    <w:rsid w:val="00B97A26"/>
    <w:rsid w:val="00BA404A"/>
    <w:rsid w:val="00BB69A8"/>
    <w:rsid w:val="00BC08AB"/>
    <w:rsid w:val="00BD4712"/>
    <w:rsid w:val="00BD49B9"/>
    <w:rsid w:val="00BF40C2"/>
    <w:rsid w:val="00BF61A3"/>
    <w:rsid w:val="00C07F24"/>
    <w:rsid w:val="00C156E2"/>
    <w:rsid w:val="00C356A7"/>
    <w:rsid w:val="00C36ED3"/>
    <w:rsid w:val="00C400C0"/>
    <w:rsid w:val="00C4527E"/>
    <w:rsid w:val="00C45849"/>
    <w:rsid w:val="00C469AD"/>
    <w:rsid w:val="00C46EAA"/>
    <w:rsid w:val="00C512A1"/>
    <w:rsid w:val="00C52B27"/>
    <w:rsid w:val="00C55814"/>
    <w:rsid w:val="00C717EC"/>
    <w:rsid w:val="00C7619C"/>
    <w:rsid w:val="00C95271"/>
    <w:rsid w:val="00CA20A2"/>
    <w:rsid w:val="00CA323F"/>
    <w:rsid w:val="00CB5A1A"/>
    <w:rsid w:val="00CC325B"/>
    <w:rsid w:val="00CC3AA6"/>
    <w:rsid w:val="00CC7C7B"/>
    <w:rsid w:val="00CE0346"/>
    <w:rsid w:val="00CE5458"/>
    <w:rsid w:val="00CF6598"/>
    <w:rsid w:val="00D01F96"/>
    <w:rsid w:val="00D06F3C"/>
    <w:rsid w:val="00D122A4"/>
    <w:rsid w:val="00D22D24"/>
    <w:rsid w:val="00D44ED5"/>
    <w:rsid w:val="00D47FFA"/>
    <w:rsid w:val="00D5248B"/>
    <w:rsid w:val="00D60A6F"/>
    <w:rsid w:val="00D61848"/>
    <w:rsid w:val="00D66795"/>
    <w:rsid w:val="00D76AA5"/>
    <w:rsid w:val="00D90FBD"/>
    <w:rsid w:val="00DA1755"/>
    <w:rsid w:val="00DB44BD"/>
    <w:rsid w:val="00DC005C"/>
    <w:rsid w:val="00DC3C68"/>
    <w:rsid w:val="00DC5375"/>
    <w:rsid w:val="00DC77BD"/>
    <w:rsid w:val="00DD221F"/>
    <w:rsid w:val="00DE5680"/>
    <w:rsid w:val="00DF63B3"/>
    <w:rsid w:val="00E057BD"/>
    <w:rsid w:val="00E05B3A"/>
    <w:rsid w:val="00E23D31"/>
    <w:rsid w:val="00E37F92"/>
    <w:rsid w:val="00E420EF"/>
    <w:rsid w:val="00E52E2A"/>
    <w:rsid w:val="00E608A1"/>
    <w:rsid w:val="00E80C94"/>
    <w:rsid w:val="00E81243"/>
    <w:rsid w:val="00E90010"/>
    <w:rsid w:val="00E910D7"/>
    <w:rsid w:val="00E936D8"/>
    <w:rsid w:val="00E96167"/>
    <w:rsid w:val="00E97F5D"/>
    <w:rsid w:val="00EA5ADC"/>
    <w:rsid w:val="00EA6E97"/>
    <w:rsid w:val="00EB1C81"/>
    <w:rsid w:val="00EC1BF9"/>
    <w:rsid w:val="00EC5064"/>
    <w:rsid w:val="00ED1830"/>
    <w:rsid w:val="00EE359C"/>
    <w:rsid w:val="00F0630C"/>
    <w:rsid w:val="00F13DB5"/>
    <w:rsid w:val="00F16344"/>
    <w:rsid w:val="00F4321F"/>
    <w:rsid w:val="00F7104A"/>
    <w:rsid w:val="00F814EA"/>
    <w:rsid w:val="00F82812"/>
    <w:rsid w:val="00F93FA9"/>
    <w:rsid w:val="00FA3156"/>
    <w:rsid w:val="00FA36B6"/>
    <w:rsid w:val="00FC3E16"/>
    <w:rsid w:val="00FD52A7"/>
    <w:rsid w:val="00FE0AAA"/>
    <w:rsid w:val="00FE0BCB"/>
    <w:rsid w:val="00FF23D4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96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8687F"/>
    <w:pPr>
      <w:keepNext/>
      <w:spacing w:after="0" w:line="240" w:lineRule="auto"/>
      <w:outlineLvl w:val="0"/>
    </w:pPr>
    <w:rPr>
      <w:rFonts w:ascii="Times New Roman" w:hAnsi="Times New Roman"/>
      <w:sz w:val="24"/>
      <w:szCs w:val="24"/>
      <w:u w:val="single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C56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C56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1C8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614C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614CB"/>
    <w:rPr>
      <w:rFonts w:ascii="Calibri" w:hAnsi="Calibri" w:cs="Times New Roman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B93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375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937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375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5A5152"/>
    <w:pPr>
      <w:spacing w:after="0" w:line="240" w:lineRule="auto"/>
      <w:jc w:val="both"/>
    </w:pPr>
    <w:rPr>
      <w:rFonts w:ascii="Times New Roman" w:hAnsi="Times New Roman"/>
      <w:sz w:val="28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420EF"/>
    <w:rPr>
      <w:rFonts w:cs="Times New Roman"/>
      <w:lang w:eastAsia="en-US"/>
    </w:rPr>
  </w:style>
  <w:style w:type="paragraph" w:customStyle="1" w:styleId="Bezodstpw">
    <w:name w:val="Bez odstępów"/>
    <w:uiPriority w:val="99"/>
    <w:rsid w:val="005A5152"/>
    <w:rPr>
      <w:rFonts w:eastAsia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5868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B1C81"/>
    <w:rPr>
      <w:rFonts w:cs="Times New Roman"/>
      <w:lang w:eastAsia="en-US"/>
    </w:rPr>
  </w:style>
  <w:style w:type="paragraph" w:styleId="BodyText3">
    <w:name w:val="Body Text 3"/>
    <w:basedOn w:val="Normal"/>
    <w:link w:val="BodyText3Char"/>
    <w:uiPriority w:val="99"/>
    <w:rsid w:val="00D01F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D15D1"/>
    <w:rPr>
      <w:rFonts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01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15D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72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2</Pages>
  <Words>139</Words>
  <Characters>835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Łukasiewicz</dc:creator>
  <cp:keywords/>
  <dc:description/>
  <cp:lastModifiedBy>Wiech</cp:lastModifiedBy>
  <cp:revision>16</cp:revision>
  <cp:lastPrinted>2018-05-25T10:37:00Z</cp:lastPrinted>
  <dcterms:created xsi:type="dcterms:W3CDTF">2018-09-26T10:24:00Z</dcterms:created>
  <dcterms:modified xsi:type="dcterms:W3CDTF">2018-09-27T12:08:00Z</dcterms:modified>
</cp:coreProperties>
</file>